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59A9C627" w:rsidR="00DB59D3" w:rsidRPr="00103B9F" w:rsidRDefault="004E507D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4E507D">
              <w:rPr>
                <w:rFonts w:ascii="Arial" w:hAnsi="Arial" w:cs="Arial"/>
                <w:b/>
                <w:sz w:val="22"/>
                <w:szCs w:val="22"/>
              </w:rPr>
              <w:t>U10, U10Pro, U10Kid, U10Max, U10Ultra, U10Mini, U9, U9Kid, U9Pro, U9Max, U9Ultra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7C80E9B9" w:rsidR="000B1289" w:rsidRDefault="004E507D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4E507D">
              <w:rPr>
                <w:rFonts w:ascii="Arial" w:hAnsi="Arial"/>
                <w:sz w:val="20"/>
                <w:lang w:eastAsia="zh-CN"/>
              </w:rPr>
              <w:t>BTF230811R00401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251B8B12" w:rsidR="000B1289" w:rsidRPr="000B1289" w:rsidRDefault="000B1289" w:rsidP="00C12B3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lang w:val="en-US"/>
              </w:rPr>
              <w:t>IEC/IEEE 62209-1528:202</w:t>
            </w:r>
            <w:r w:rsidR="00C12B35"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2CB2EB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BDBEAB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7C01190E" w:rsidR="000B1289" w:rsidRDefault="004E507D" w:rsidP="0054605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4E507D">
              <w:rPr>
                <w:rFonts w:ascii="Arial" w:hAnsi="Arial"/>
                <w:sz w:val="20"/>
              </w:rPr>
              <w:t>ITEZA1-202300222S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5F7AD3B6" w:rsidR="006D128E" w:rsidRDefault="004E507D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E507D">
              <w:rPr>
                <w:rFonts w:ascii="Arial" w:hAnsi="Arial"/>
                <w:sz w:val="20"/>
              </w:rPr>
              <w:t>ITEZA202300222E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643AE923"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</w:tcPr>
          <w:p w14:paraId="7EE7D43D" w14:textId="77777777" w:rsidR="004E507D" w:rsidRPr="004E507D" w:rsidRDefault="004E507D" w:rsidP="004E507D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E507D">
              <w:rPr>
                <w:rFonts w:ascii="Arial" w:hAnsi="Arial"/>
                <w:sz w:val="20"/>
              </w:rPr>
              <w:t>ITEZA202300222RF1</w:t>
            </w:r>
          </w:p>
          <w:p w14:paraId="1EC6375A" w14:textId="77777777" w:rsidR="004E507D" w:rsidRPr="004E507D" w:rsidRDefault="004E507D" w:rsidP="004E507D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E507D">
              <w:rPr>
                <w:rFonts w:ascii="Arial" w:hAnsi="Arial"/>
                <w:sz w:val="20"/>
              </w:rPr>
              <w:t>ITEZA202300222RF2</w:t>
            </w:r>
          </w:p>
          <w:p w14:paraId="1F081847" w14:textId="4786ED1A" w:rsidR="00E44C28" w:rsidRDefault="004E507D" w:rsidP="004E507D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4E507D">
              <w:rPr>
                <w:rFonts w:ascii="Arial" w:hAnsi="Arial"/>
                <w:sz w:val="20"/>
              </w:rPr>
              <w:t>ITEZA202300222RF3</w:t>
            </w: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7CFA38F7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2E5EB20" w14:textId="77777777" w:rsidR="004E507D" w:rsidRPr="004E507D" w:rsidRDefault="004E507D" w:rsidP="004E507D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E507D">
              <w:rPr>
                <w:rFonts w:ascii="Arial" w:hAnsi="Arial"/>
                <w:sz w:val="20"/>
              </w:rPr>
              <w:t>ITEZA202300222RF4</w:t>
            </w:r>
          </w:p>
          <w:p w14:paraId="7A84660E" w14:textId="032EBBC3" w:rsidR="000B4464" w:rsidRDefault="000B4464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2B34CB20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916E1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0C12CE81" w:rsidR="00AE5925" w:rsidRDefault="004E507D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4E507D">
              <w:rPr>
                <w:rFonts w:ascii="Arial" w:hAnsi="Arial"/>
                <w:sz w:val="20"/>
              </w:rPr>
              <w:t>ITEZA202300222RF</w:t>
            </w:r>
            <w:r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14:paraId="5487268B" w14:textId="77777777" w:rsidTr="00596B62">
        <w:tc>
          <w:tcPr>
            <w:tcW w:w="2338" w:type="dxa"/>
          </w:tcPr>
          <w:p w14:paraId="45B0A332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2471A196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14:paraId="3650CAF7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024B0D0F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</w:t>
          </w:r>
          <w:proofErr w:type="gramStart"/>
          <w:r w:rsidR="004C2685">
            <w:rPr>
              <w:color w:val="000000"/>
              <w:sz w:val="22"/>
            </w:rPr>
            <w:t>,LTD</w:t>
          </w:r>
          <w:proofErr w:type="gramEnd"/>
        </w:sdtContent>
      </w:sdt>
    </w:p>
    <w:p w14:paraId="52C4EB97" w14:textId="1875CD6B"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14:paraId="143ECEB2" w14:textId="678ED8F1"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14:paraId="7F2091EF" w14:textId="135B00B9" w:rsidR="005F441E" w:rsidRDefault="005F441E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14:paraId="25378004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79252A0E"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5C45918C"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03E8649C" w:rsidR="00DB59D3" w:rsidRDefault="00A32EAB" w:rsidP="00C03FB0">
            <w:pPr>
              <w:spacing w:line="240" w:lineRule="atLeast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1D135C6D"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CD90CD" wp14:editId="0B38BBBA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B52314B"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C9A7" w14:textId="77777777" w:rsidR="007C4C61" w:rsidRDefault="007C4C61">
      <w:r>
        <w:separator/>
      </w:r>
    </w:p>
  </w:endnote>
  <w:endnote w:type="continuationSeparator" w:id="0">
    <w:p w14:paraId="57800CF5" w14:textId="77777777" w:rsidR="007C4C61" w:rsidRDefault="007C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C8CF" w14:textId="77777777" w:rsidR="007C4C61" w:rsidRDefault="007C4C61">
      <w:r>
        <w:separator/>
      </w:r>
    </w:p>
  </w:footnote>
  <w:footnote w:type="continuationSeparator" w:id="0">
    <w:p w14:paraId="12A03827" w14:textId="77777777" w:rsidR="007C4C61" w:rsidRDefault="007C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56B84"/>
    <w:rsid w:val="00081246"/>
    <w:rsid w:val="000B1289"/>
    <w:rsid w:val="000B3F9E"/>
    <w:rsid w:val="000B4464"/>
    <w:rsid w:val="00103B9F"/>
    <w:rsid w:val="001062B1"/>
    <w:rsid w:val="00180F37"/>
    <w:rsid w:val="001977DA"/>
    <w:rsid w:val="00281C8E"/>
    <w:rsid w:val="0029024C"/>
    <w:rsid w:val="002C01CD"/>
    <w:rsid w:val="0031009C"/>
    <w:rsid w:val="00316FCD"/>
    <w:rsid w:val="003214B7"/>
    <w:rsid w:val="00336709"/>
    <w:rsid w:val="00365365"/>
    <w:rsid w:val="003B4BC8"/>
    <w:rsid w:val="003E2711"/>
    <w:rsid w:val="00451DA7"/>
    <w:rsid w:val="004916E1"/>
    <w:rsid w:val="004A5A71"/>
    <w:rsid w:val="004B49F1"/>
    <w:rsid w:val="004C2685"/>
    <w:rsid w:val="004C2F8E"/>
    <w:rsid w:val="004E507D"/>
    <w:rsid w:val="00505603"/>
    <w:rsid w:val="00545654"/>
    <w:rsid w:val="00546059"/>
    <w:rsid w:val="00567DB5"/>
    <w:rsid w:val="0058496A"/>
    <w:rsid w:val="00596B62"/>
    <w:rsid w:val="005F3A66"/>
    <w:rsid w:val="005F441E"/>
    <w:rsid w:val="0062648A"/>
    <w:rsid w:val="00657468"/>
    <w:rsid w:val="006644D1"/>
    <w:rsid w:val="006C48EC"/>
    <w:rsid w:val="006D128E"/>
    <w:rsid w:val="006E3308"/>
    <w:rsid w:val="00756300"/>
    <w:rsid w:val="007614FB"/>
    <w:rsid w:val="007A54C4"/>
    <w:rsid w:val="007C4C61"/>
    <w:rsid w:val="007E7801"/>
    <w:rsid w:val="007F6D9D"/>
    <w:rsid w:val="00806FB3"/>
    <w:rsid w:val="0085124C"/>
    <w:rsid w:val="00857A49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61621"/>
    <w:rsid w:val="00AC0DBC"/>
    <w:rsid w:val="00AD3F02"/>
    <w:rsid w:val="00AE5925"/>
    <w:rsid w:val="00B301B6"/>
    <w:rsid w:val="00C03FB0"/>
    <w:rsid w:val="00C07690"/>
    <w:rsid w:val="00C12B35"/>
    <w:rsid w:val="00C51ED3"/>
    <w:rsid w:val="00C714C8"/>
    <w:rsid w:val="00CC3B41"/>
    <w:rsid w:val="00CD29C6"/>
    <w:rsid w:val="00CE67E4"/>
    <w:rsid w:val="00D41629"/>
    <w:rsid w:val="00D62486"/>
    <w:rsid w:val="00D624D6"/>
    <w:rsid w:val="00DB580F"/>
    <w:rsid w:val="00DB59D3"/>
    <w:rsid w:val="00DC0CA8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46AB0"/>
    <w:rsid w:val="0018694A"/>
    <w:rsid w:val="001F2BC0"/>
    <w:rsid w:val="002205B3"/>
    <w:rsid w:val="004F24A4"/>
    <w:rsid w:val="0077308B"/>
    <w:rsid w:val="007D0778"/>
    <w:rsid w:val="008173CB"/>
    <w:rsid w:val="00C34D19"/>
    <w:rsid w:val="00C41FA3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51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20</cp:revision>
  <cp:lastPrinted>2023-07-19T00:47:00Z</cp:lastPrinted>
  <dcterms:created xsi:type="dcterms:W3CDTF">2023-05-19T06:48:00Z</dcterms:created>
  <dcterms:modified xsi:type="dcterms:W3CDTF">2023-08-24T08:45:00Z</dcterms:modified>
</cp:coreProperties>
</file>